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673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</w:p>
    <w:p w:rsidR="00000000" w:rsidRDefault="000F6734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000000" w:rsidRDefault="000F6734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0F6734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675"/>
        <w:gridCol w:w="399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0F6734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2310"/>
        <w:gridCol w:w="189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00000" w:rsidRDefault="000F67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F673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:rsidR="00000000" w:rsidRDefault="000F673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</w:t>
      </w:r>
      <w:r>
        <w:rPr>
          <w:rFonts w:hint="eastAsia"/>
        </w:rPr>
        <w:t>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00000" w:rsidRDefault="000F673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F6734">
      <w:r>
        <w:separator/>
      </w:r>
    </w:p>
  </w:endnote>
  <w:endnote w:type="continuationSeparator" w:id="0">
    <w:p w:rsidR="00000000" w:rsidRDefault="000F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F6734">
      <w:r>
        <w:separator/>
      </w:r>
    </w:p>
  </w:footnote>
  <w:footnote w:type="continuationSeparator" w:id="0">
    <w:p w:rsidR="00000000" w:rsidRDefault="000F6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F6734"/>
    <w:rsid w:val="000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2002-02-18T08:25:00Z</cp:lastPrinted>
  <dcterms:created xsi:type="dcterms:W3CDTF">2017-02-08T03:19:00Z</dcterms:created>
  <dcterms:modified xsi:type="dcterms:W3CDTF">2017-02-08T03:19:00Z</dcterms:modified>
</cp:coreProperties>
</file>