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5E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8805E9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00000" w:rsidRDefault="008805E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8805E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8805E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050"/>
        <w:gridCol w:w="2310"/>
        <w:gridCol w:w="18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00000" w:rsidRDefault="008805E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8805E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8805E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8805E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805E9">
      <w:r>
        <w:separator/>
      </w:r>
    </w:p>
  </w:endnote>
  <w:endnote w:type="continuationSeparator" w:id="0">
    <w:p w:rsidR="00000000" w:rsidRDefault="0088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805E9">
      <w:r>
        <w:separator/>
      </w:r>
    </w:p>
  </w:footnote>
  <w:footnote w:type="continuationSeparator" w:id="0">
    <w:p w:rsidR="00000000" w:rsidRDefault="00880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805E9"/>
    <w:rsid w:val="0088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2002-02-18T08:46:00Z</cp:lastPrinted>
  <dcterms:created xsi:type="dcterms:W3CDTF">2017-02-09T06:48:00Z</dcterms:created>
  <dcterms:modified xsi:type="dcterms:W3CDTF">2017-02-09T06:48:00Z</dcterms:modified>
</cp:coreProperties>
</file>